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20B4" w14:textId="77777777" w:rsidR="008A10C5" w:rsidRPr="00752E27" w:rsidRDefault="008A10C5" w:rsidP="00D46F3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2E27">
        <w:rPr>
          <w:rFonts w:ascii="Arial" w:hAnsi="Arial" w:cs="Arial"/>
          <w:b/>
          <w:sz w:val="24"/>
          <w:szCs w:val="24"/>
        </w:rPr>
        <w:t>Teisėjų</w:t>
      </w:r>
      <w:r w:rsidR="00BB6528" w:rsidRPr="00752E27">
        <w:rPr>
          <w:rFonts w:ascii="Arial" w:hAnsi="Arial" w:cs="Arial"/>
          <w:b/>
          <w:sz w:val="24"/>
          <w:szCs w:val="24"/>
        </w:rPr>
        <w:t xml:space="preserve"> tarybos nariai nuo 20</w:t>
      </w:r>
      <w:r w:rsidR="00F34B02" w:rsidRPr="00752E27">
        <w:rPr>
          <w:rFonts w:ascii="Arial" w:hAnsi="Arial" w:cs="Arial"/>
          <w:b/>
          <w:sz w:val="24"/>
          <w:szCs w:val="24"/>
        </w:rPr>
        <w:t>2</w:t>
      </w:r>
      <w:r w:rsidR="00752E27" w:rsidRPr="00752E27">
        <w:rPr>
          <w:rFonts w:ascii="Arial" w:hAnsi="Arial" w:cs="Arial"/>
          <w:b/>
          <w:sz w:val="24"/>
          <w:szCs w:val="24"/>
        </w:rPr>
        <w:t>4</w:t>
      </w:r>
      <w:r w:rsidR="00F7768B" w:rsidRPr="00752E27">
        <w:rPr>
          <w:rFonts w:ascii="Arial" w:hAnsi="Arial" w:cs="Arial"/>
          <w:b/>
          <w:sz w:val="24"/>
          <w:szCs w:val="24"/>
        </w:rPr>
        <w:t>-1</w:t>
      </w:r>
      <w:r w:rsidR="00752E27" w:rsidRPr="00752E27">
        <w:rPr>
          <w:rFonts w:ascii="Arial" w:hAnsi="Arial" w:cs="Arial"/>
          <w:b/>
          <w:sz w:val="24"/>
          <w:szCs w:val="24"/>
        </w:rPr>
        <w:t>0</w:t>
      </w:r>
      <w:r w:rsidR="00F7768B" w:rsidRPr="00752E27">
        <w:rPr>
          <w:rFonts w:ascii="Arial" w:hAnsi="Arial" w:cs="Arial"/>
          <w:b/>
          <w:sz w:val="24"/>
          <w:szCs w:val="24"/>
        </w:rPr>
        <w:t>-202</w:t>
      </w:r>
      <w:r w:rsidR="00752E27" w:rsidRPr="00752E27">
        <w:rPr>
          <w:rFonts w:ascii="Arial" w:hAnsi="Arial" w:cs="Arial"/>
          <w:b/>
          <w:sz w:val="24"/>
          <w:szCs w:val="24"/>
        </w:rPr>
        <w:t>8</w:t>
      </w:r>
      <w:r w:rsidRPr="00752E27">
        <w:rPr>
          <w:rFonts w:ascii="Arial" w:hAnsi="Arial" w:cs="Arial"/>
          <w:b/>
          <w:sz w:val="24"/>
          <w:szCs w:val="24"/>
        </w:rPr>
        <w:t>-1</w:t>
      </w:r>
      <w:r w:rsidR="00752E27" w:rsidRPr="00752E27">
        <w:rPr>
          <w:rFonts w:ascii="Arial" w:hAnsi="Arial" w:cs="Arial"/>
          <w:b/>
          <w:sz w:val="24"/>
          <w:szCs w:val="24"/>
        </w:rPr>
        <w:t>0</w:t>
      </w:r>
      <w:r w:rsidRPr="00752E27">
        <w:rPr>
          <w:rFonts w:ascii="Arial" w:hAnsi="Arial" w:cs="Arial"/>
          <w:b/>
          <w:sz w:val="24"/>
          <w:szCs w:val="24"/>
        </w:rPr>
        <w:t>:</w:t>
      </w:r>
    </w:p>
    <w:p w14:paraId="4C6F60CC" w14:textId="77777777" w:rsidR="00752E27" w:rsidRPr="00752E27" w:rsidRDefault="00324F57" w:rsidP="00D46F3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2E27">
        <w:rPr>
          <w:rFonts w:ascii="Arial" w:hAnsi="Arial" w:cs="Arial"/>
          <w:sz w:val="24"/>
          <w:szCs w:val="24"/>
          <w:shd w:val="clear" w:color="auto" w:fill="FFFFFF"/>
        </w:rPr>
        <w:t>1.  Lietuvos Aukščiausiojo Teismo teisėj</w:t>
      </w:r>
      <w:r w:rsidR="00752E27" w:rsidRPr="00752E27">
        <w:rPr>
          <w:rFonts w:ascii="Arial" w:hAnsi="Arial" w:cs="Arial"/>
          <w:sz w:val="24"/>
          <w:szCs w:val="24"/>
          <w:shd w:val="clear" w:color="auto" w:fill="FFFFFF"/>
        </w:rPr>
        <w:t>a bei šio Teismo pirmininkė,</w:t>
      </w:r>
      <w:r w:rsidRPr="00752E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52E27">
        <w:rPr>
          <w:rStyle w:val="Grietas"/>
          <w:rFonts w:ascii="Arial" w:hAnsi="Arial" w:cs="Arial"/>
          <w:sz w:val="24"/>
          <w:szCs w:val="24"/>
          <w:shd w:val="clear" w:color="auto" w:fill="FFFFFF"/>
        </w:rPr>
        <w:t>Teisėjų tarybos pirmininkė</w:t>
      </w:r>
      <w:r w:rsidRPr="00752E2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752E27" w:rsidRPr="00752E27">
        <w:rPr>
          <w:rFonts w:ascii="Arial" w:hAnsi="Arial" w:cs="Arial"/>
          <w:sz w:val="24"/>
          <w:szCs w:val="24"/>
          <w:u w:val="single"/>
          <w:shd w:val="clear" w:color="auto" w:fill="FFFFFF"/>
        </w:rPr>
        <w:t>Danguolė Bublienė</w:t>
      </w:r>
      <w:r w:rsidRPr="00752E2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7E14FEB" w14:textId="1FDF0839" w:rsidR="00752E27" w:rsidRPr="00752E27" w:rsidRDefault="00324F57" w:rsidP="00D46F3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2E27">
        <w:rPr>
          <w:rFonts w:ascii="Arial" w:hAnsi="Arial" w:cs="Arial"/>
          <w:sz w:val="24"/>
          <w:szCs w:val="24"/>
          <w:shd w:val="clear" w:color="auto" w:fill="FFFFFF"/>
        </w:rPr>
        <w:t xml:space="preserve">2. Lietuvos </w:t>
      </w:r>
      <w:r w:rsidR="00752E27" w:rsidRPr="00752E27">
        <w:rPr>
          <w:rFonts w:ascii="Arial" w:hAnsi="Arial" w:cs="Arial"/>
          <w:sz w:val="24"/>
          <w:szCs w:val="24"/>
          <w:shd w:val="clear" w:color="auto" w:fill="FFFFFF"/>
        </w:rPr>
        <w:t>apeliacinio teismo teisėjas bei šio teismo pirmininkas</w:t>
      </w:r>
      <w:r w:rsidRPr="00752E27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752E27">
        <w:rPr>
          <w:rStyle w:val="Grietas"/>
          <w:rFonts w:ascii="Arial" w:hAnsi="Arial" w:cs="Arial"/>
          <w:sz w:val="24"/>
          <w:szCs w:val="24"/>
          <w:shd w:val="clear" w:color="auto" w:fill="FFFFFF"/>
        </w:rPr>
        <w:t>Teisėjų tarybos pirmininko pavaduotoj</w:t>
      </w:r>
      <w:r w:rsidR="00752E27" w:rsidRPr="00752E27">
        <w:rPr>
          <w:rStyle w:val="Grietas"/>
          <w:rFonts w:ascii="Arial" w:hAnsi="Arial" w:cs="Arial"/>
          <w:sz w:val="24"/>
          <w:szCs w:val="24"/>
          <w:shd w:val="clear" w:color="auto" w:fill="FFFFFF"/>
        </w:rPr>
        <w:t>as</w:t>
      </w:r>
      <w:r w:rsidRPr="00752E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2E27" w:rsidRPr="00752E27">
        <w:rPr>
          <w:rFonts w:ascii="Arial" w:hAnsi="Arial" w:cs="Arial"/>
          <w:sz w:val="24"/>
          <w:szCs w:val="24"/>
          <w:u w:val="single"/>
          <w:shd w:val="clear" w:color="auto" w:fill="FFFFFF"/>
        </w:rPr>
        <w:t>Nerijus Meilutis</w:t>
      </w:r>
      <w:r w:rsidR="00501566">
        <w:rPr>
          <w:rFonts w:ascii="Arial" w:hAnsi="Arial" w:cs="Arial"/>
          <w:sz w:val="24"/>
          <w:szCs w:val="24"/>
          <w:shd w:val="clear" w:color="auto" w:fill="FFFFFF"/>
        </w:rPr>
        <w:t xml:space="preserve">, nuo 2026-06-23 išrinktas </w:t>
      </w:r>
      <w:r w:rsidR="00501566" w:rsidRPr="00752E27">
        <w:rPr>
          <w:rFonts w:ascii="Arial" w:hAnsi="Arial" w:cs="Arial"/>
          <w:sz w:val="24"/>
          <w:szCs w:val="24"/>
          <w:lang w:eastAsia="lt-LT"/>
        </w:rPr>
        <w:t>Lietuvos vyriausiojo administracinio teismo teisėj</w:t>
      </w:r>
      <w:r w:rsidR="00501566">
        <w:rPr>
          <w:rFonts w:ascii="Arial" w:hAnsi="Arial" w:cs="Arial"/>
          <w:sz w:val="24"/>
          <w:szCs w:val="24"/>
          <w:lang w:eastAsia="lt-LT"/>
        </w:rPr>
        <w:t>as</w:t>
      </w:r>
      <w:r w:rsidR="00501566" w:rsidRPr="00752E27">
        <w:rPr>
          <w:rFonts w:ascii="Arial" w:hAnsi="Arial" w:cs="Arial"/>
          <w:sz w:val="24"/>
          <w:szCs w:val="24"/>
          <w:lang w:eastAsia="lt-LT"/>
        </w:rPr>
        <w:t xml:space="preserve"> Ramūn</w:t>
      </w:r>
      <w:r w:rsidR="00501566">
        <w:rPr>
          <w:rFonts w:ascii="Arial" w:hAnsi="Arial" w:cs="Arial"/>
          <w:sz w:val="24"/>
          <w:szCs w:val="24"/>
          <w:lang w:eastAsia="lt-LT"/>
        </w:rPr>
        <w:t>as</w:t>
      </w:r>
      <w:r w:rsidR="00501566" w:rsidRPr="00752E27">
        <w:rPr>
          <w:rFonts w:ascii="Arial" w:hAnsi="Arial" w:cs="Arial"/>
          <w:sz w:val="24"/>
          <w:szCs w:val="24"/>
          <w:lang w:eastAsia="lt-LT"/>
        </w:rPr>
        <w:t xml:space="preserve"> Gadliausk</w:t>
      </w:r>
      <w:r w:rsidR="00501566">
        <w:rPr>
          <w:rFonts w:ascii="Arial" w:hAnsi="Arial" w:cs="Arial"/>
          <w:sz w:val="24"/>
          <w:szCs w:val="24"/>
          <w:lang w:eastAsia="lt-LT"/>
        </w:rPr>
        <w:t>as</w:t>
      </w:r>
      <w:r w:rsidR="00501566">
        <w:rPr>
          <w:rFonts w:ascii="Arial" w:hAnsi="Arial" w:cs="Arial"/>
          <w:sz w:val="24"/>
          <w:szCs w:val="24"/>
          <w:lang w:eastAsia="lt-LT"/>
        </w:rPr>
        <w:t xml:space="preserve"> (iki 2026-06-23 Teisėjų tarybos narys).</w:t>
      </w:r>
    </w:p>
    <w:p w14:paraId="49C3D418" w14:textId="77777777" w:rsidR="00752E27" w:rsidRDefault="00324F57" w:rsidP="00D46F3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2E27">
        <w:rPr>
          <w:rFonts w:ascii="Arial" w:hAnsi="Arial" w:cs="Arial"/>
          <w:sz w:val="24"/>
          <w:szCs w:val="24"/>
          <w:shd w:val="clear" w:color="auto" w:fill="FFFFFF"/>
        </w:rPr>
        <w:t>3. </w:t>
      </w:r>
      <w:r w:rsidR="00752E27" w:rsidRPr="00752E27">
        <w:rPr>
          <w:rFonts w:ascii="Arial" w:hAnsi="Arial" w:cs="Arial"/>
          <w:sz w:val="24"/>
          <w:szCs w:val="24"/>
          <w:shd w:val="clear" w:color="auto" w:fill="FFFFFF"/>
        </w:rPr>
        <w:t xml:space="preserve">Vilniaus miesto apylinkės teismo teisėja bei šio teismo pirmininkė, </w:t>
      </w:r>
      <w:r w:rsidR="00752E27" w:rsidRPr="00752E27">
        <w:rPr>
          <w:rFonts w:ascii="Arial" w:hAnsi="Arial" w:cs="Arial"/>
          <w:b/>
          <w:bCs/>
          <w:sz w:val="24"/>
          <w:szCs w:val="24"/>
          <w:shd w:val="clear" w:color="auto" w:fill="FFFFFF"/>
        </w:rPr>
        <w:t>Teisėjų tarybos sekretorė</w:t>
      </w:r>
      <w:r w:rsidR="00752E27" w:rsidRPr="00752E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2E27" w:rsidRPr="00752E27">
        <w:rPr>
          <w:rFonts w:ascii="Arial" w:hAnsi="Arial" w:cs="Arial"/>
          <w:sz w:val="24"/>
          <w:szCs w:val="24"/>
          <w:u w:val="single"/>
          <w:shd w:val="clear" w:color="auto" w:fill="FFFFFF"/>
        </w:rPr>
        <w:t>Viktorija Šelmienė.</w:t>
      </w:r>
    </w:p>
    <w:p w14:paraId="78AC81DE" w14:textId="77777777" w:rsidR="00752E27" w:rsidRDefault="00752E27" w:rsidP="00D46F33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4. </w:t>
      </w:r>
      <w:r w:rsidRPr="00752E27">
        <w:rPr>
          <w:rFonts w:ascii="Arial" w:hAnsi="Arial" w:cs="Arial"/>
          <w:sz w:val="24"/>
          <w:szCs w:val="24"/>
          <w:lang w:eastAsia="lt-LT"/>
        </w:rPr>
        <w:t>Lietuvos Aukščiausiojo Teismo teisėj</w:t>
      </w:r>
      <w:r>
        <w:rPr>
          <w:rFonts w:ascii="Arial" w:hAnsi="Arial" w:cs="Arial"/>
          <w:sz w:val="24"/>
          <w:szCs w:val="24"/>
          <w:lang w:eastAsia="lt-LT"/>
        </w:rPr>
        <w:t>a</w:t>
      </w:r>
      <w:r w:rsidRPr="00752E27">
        <w:rPr>
          <w:rFonts w:ascii="Arial" w:hAnsi="Arial" w:cs="Arial"/>
          <w:sz w:val="24"/>
          <w:szCs w:val="24"/>
          <w:lang w:eastAsia="lt-LT"/>
        </w:rPr>
        <w:t>, šio teismo Baudžiamųjų bylų skyriaus pirminink</w:t>
      </w:r>
      <w:r>
        <w:rPr>
          <w:rFonts w:ascii="Arial" w:hAnsi="Arial" w:cs="Arial"/>
          <w:sz w:val="24"/>
          <w:szCs w:val="24"/>
          <w:lang w:eastAsia="lt-LT"/>
        </w:rPr>
        <w:t>ė</w:t>
      </w:r>
      <w:r w:rsidRPr="00752E27">
        <w:rPr>
          <w:rFonts w:ascii="Arial" w:hAnsi="Arial" w:cs="Arial"/>
          <w:sz w:val="24"/>
          <w:szCs w:val="24"/>
          <w:lang w:eastAsia="lt-LT"/>
        </w:rPr>
        <w:t xml:space="preserve"> Gabriel</w:t>
      </w:r>
      <w:r w:rsidR="001732E2">
        <w:rPr>
          <w:rFonts w:ascii="Arial" w:hAnsi="Arial" w:cs="Arial"/>
          <w:sz w:val="24"/>
          <w:szCs w:val="24"/>
          <w:lang w:eastAsia="lt-LT"/>
        </w:rPr>
        <w:t>ė</w:t>
      </w:r>
      <w:r w:rsidRPr="00752E27">
        <w:rPr>
          <w:rFonts w:ascii="Arial" w:hAnsi="Arial" w:cs="Arial"/>
          <w:sz w:val="24"/>
          <w:szCs w:val="24"/>
          <w:lang w:eastAsia="lt-LT"/>
        </w:rPr>
        <w:t xml:space="preserve"> Juodkait</w:t>
      </w:r>
      <w:r w:rsidR="001732E2">
        <w:rPr>
          <w:rFonts w:ascii="Arial" w:hAnsi="Arial" w:cs="Arial"/>
          <w:sz w:val="24"/>
          <w:szCs w:val="24"/>
          <w:lang w:eastAsia="lt-LT"/>
        </w:rPr>
        <w:t>ė</w:t>
      </w:r>
      <w:r w:rsidRPr="00752E27">
        <w:rPr>
          <w:rFonts w:ascii="Arial" w:hAnsi="Arial" w:cs="Arial"/>
          <w:sz w:val="24"/>
          <w:szCs w:val="24"/>
          <w:lang w:eastAsia="lt-LT"/>
        </w:rPr>
        <w:t>-Granskien</w:t>
      </w:r>
      <w:r w:rsidR="001732E2">
        <w:rPr>
          <w:rFonts w:ascii="Arial" w:hAnsi="Arial" w:cs="Arial"/>
          <w:sz w:val="24"/>
          <w:szCs w:val="24"/>
          <w:lang w:eastAsia="lt-LT"/>
        </w:rPr>
        <w:t>ė</w:t>
      </w:r>
      <w:r>
        <w:rPr>
          <w:rFonts w:ascii="Arial" w:hAnsi="Arial" w:cs="Arial"/>
          <w:sz w:val="24"/>
          <w:szCs w:val="24"/>
          <w:lang w:eastAsia="lt-LT"/>
        </w:rPr>
        <w:t>.</w:t>
      </w:r>
      <w:r w:rsidRPr="00752E27">
        <w:rPr>
          <w:rFonts w:ascii="Arial" w:hAnsi="Arial" w:cs="Arial"/>
          <w:sz w:val="24"/>
          <w:szCs w:val="24"/>
          <w:lang w:eastAsia="lt-LT"/>
        </w:rPr>
        <w:t xml:space="preserve"> </w:t>
      </w:r>
    </w:p>
    <w:p w14:paraId="0CFF2A19" w14:textId="77777777" w:rsidR="001732E2" w:rsidRDefault="00752E27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5. </w:t>
      </w:r>
      <w:r w:rsidRPr="00752E27">
        <w:rPr>
          <w:rFonts w:ascii="Arial" w:hAnsi="Arial" w:cs="Arial"/>
          <w:sz w:val="24"/>
          <w:szCs w:val="24"/>
          <w:lang w:eastAsia="lt-LT"/>
        </w:rPr>
        <w:t>Lietuvos Aukščiausiojo Teismo Civilinių bylų skyriaus teisėją Andžej Maciejevski</w:t>
      </w:r>
      <w:r w:rsidR="001732E2">
        <w:rPr>
          <w:rFonts w:ascii="Arial" w:hAnsi="Arial" w:cs="Arial"/>
          <w:sz w:val="24"/>
          <w:szCs w:val="24"/>
          <w:lang w:eastAsia="lt-LT"/>
        </w:rPr>
        <w:t>.</w:t>
      </w:r>
    </w:p>
    <w:p w14:paraId="33FEABB8" w14:textId="77777777" w:rsidR="001732E2" w:rsidRDefault="001732E2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 xml:space="preserve">6.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Lietuvos Aukščiausiojo Teismo Baudžiamųjų bylų skyriaus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Artūr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Ridik</w:t>
      </w:r>
      <w:r>
        <w:rPr>
          <w:rFonts w:ascii="Arial" w:hAnsi="Arial" w:cs="Arial"/>
          <w:sz w:val="24"/>
          <w:szCs w:val="24"/>
          <w:lang w:eastAsia="lt-LT"/>
        </w:rPr>
        <w:t>as.</w:t>
      </w:r>
    </w:p>
    <w:p w14:paraId="4C0E72E2" w14:textId="77777777" w:rsidR="001732E2" w:rsidRDefault="001732E2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 xml:space="preserve">7.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Lietuvos apeliacinio teismo Baudžiamųjų bylų skyriaus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Just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Namaviči</w:t>
      </w:r>
      <w:r>
        <w:rPr>
          <w:rFonts w:ascii="Arial" w:hAnsi="Arial" w:cs="Arial"/>
          <w:sz w:val="24"/>
          <w:szCs w:val="24"/>
          <w:lang w:eastAsia="lt-LT"/>
        </w:rPr>
        <w:t>us.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</w:t>
      </w:r>
    </w:p>
    <w:p w14:paraId="615A150D" w14:textId="77777777" w:rsidR="001732E2" w:rsidRDefault="001732E2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8.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Lietuvos apeliacinio teismo Civilinių bylų skyriaus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Tom</w:t>
      </w:r>
      <w:r>
        <w:rPr>
          <w:rFonts w:ascii="Arial" w:hAnsi="Arial" w:cs="Arial"/>
          <w:sz w:val="24"/>
          <w:szCs w:val="24"/>
          <w:lang w:eastAsia="lt-LT"/>
        </w:rPr>
        <w:t xml:space="preserve">as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Venck</w:t>
      </w:r>
      <w:r>
        <w:rPr>
          <w:rFonts w:ascii="Arial" w:hAnsi="Arial" w:cs="Arial"/>
          <w:sz w:val="24"/>
          <w:szCs w:val="24"/>
          <w:lang w:eastAsia="lt-LT"/>
        </w:rPr>
        <w:t>us.</w:t>
      </w:r>
    </w:p>
    <w:p w14:paraId="57E68277" w14:textId="77777777" w:rsidR="00D46F33" w:rsidRDefault="00D46F33" w:rsidP="00D46F33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eastAsia="lt-LT"/>
        </w:rPr>
        <w:t>9. Lietuvos vyriausiojo administracinio teismo teisėja bei šio teismo pirmininkė Skirgailė Žalimienė.</w:t>
      </w:r>
    </w:p>
    <w:p w14:paraId="4127FAE7" w14:textId="39CDC1D8" w:rsidR="001732E2" w:rsidRDefault="00D46F33" w:rsidP="0050156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1732E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01566">
        <w:rPr>
          <w:rFonts w:ascii="Arial" w:hAnsi="Arial" w:cs="Arial"/>
          <w:sz w:val="24"/>
          <w:szCs w:val="24"/>
          <w:lang w:eastAsia="lt-LT"/>
        </w:rPr>
        <w:t xml:space="preserve">Lietuvos apeliacinio teismo Baudžiamųjų bylų skyriaus pirmininkas, nuo 2026-06-23 laikinai atliekantis pirmininko pareigas Ernestas Rimšelis </w:t>
      </w:r>
      <w:r w:rsidR="00501566" w:rsidRPr="00501566">
        <w:rPr>
          <w:rFonts w:ascii="Arial" w:hAnsi="Arial" w:cs="Arial"/>
          <w:sz w:val="24"/>
          <w:szCs w:val="24"/>
          <w:lang w:eastAsia="lt-LT"/>
        </w:rPr>
        <w:t>(ex officio)</w:t>
      </w:r>
      <w:r w:rsidR="00501566">
        <w:rPr>
          <w:rFonts w:ascii="Arial" w:hAnsi="Arial" w:cs="Arial"/>
          <w:sz w:val="24"/>
          <w:szCs w:val="24"/>
          <w:lang w:eastAsia="lt-LT"/>
        </w:rPr>
        <w:t>.</w:t>
      </w:r>
    </w:p>
    <w:p w14:paraId="35D14A6F" w14:textId="77777777" w:rsidR="001732E2" w:rsidRDefault="001732E2" w:rsidP="00D46F33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46F33">
        <w:rPr>
          <w:rFonts w:ascii="Arial" w:hAnsi="Arial" w:cs="Arial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Kauno apygardos teismo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, šio teismo pirminink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Mari</w:t>
      </w:r>
      <w:r>
        <w:rPr>
          <w:rFonts w:ascii="Arial" w:hAnsi="Arial" w:cs="Arial"/>
          <w:sz w:val="24"/>
          <w:szCs w:val="24"/>
          <w:lang w:eastAsia="lt-LT"/>
        </w:rPr>
        <w:t>us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Bartnink</w:t>
      </w:r>
      <w:r>
        <w:rPr>
          <w:rFonts w:ascii="Arial" w:hAnsi="Arial" w:cs="Arial"/>
          <w:sz w:val="24"/>
          <w:szCs w:val="24"/>
          <w:lang w:eastAsia="lt-LT"/>
        </w:rPr>
        <w:t>as.</w:t>
      </w:r>
    </w:p>
    <w:p w14:paraId="392147FC" w14:textId="77777777" w:rsidR="00D46F33" w:rsidRDefault="001732E2" w:rsidP="00D46F33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46F33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Klaipėdos apygardos teismo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, šio teismo Civilinių bylų skyriaus pirminink</w:t>
      </w:r>
      <w:r w:rsidR="00D46F33"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Aurim</w:t>
      </w:r>
      <w:r w:rsidR="00D46F33"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Brazdeik</w:t>
      </w:r>
      <w:r w:rsidR="00D46F33">
        <w:rPr>
          <w:rFonts w:ascii="Arial" w:hAnsi="Arial" w:cs="Arial"/>
          <w:sz w:val="24"/>
          <w:szCs w:val="24"/>
          <w:lang w:eastAsia="lt-LT"/>
        </w:rPr>
        <w:t>is.</w:t>
      </w:r>
    </w:p>
    <w:p w14:paraId="4CD36936" w14:textId="77777777" w:rsidR="00752E27" w:rsidRDefault="00D46F33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13.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Vilniaus apygardos teismo Civilinių bylų skyriaus teisėj</w:t>
      </w:r>
      <w:r>
        <w:rPr>
          <w:rFonts w:ascii="Arial" w:hAnsi="Arial" w:cs="Arial"/>
          <w:sz w:val="24"/>
          <w:szCs w:val="24"/>
          <w:lang w:eastAsia="lt-LT"/>
        </w:rPr>
        <w:t>a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Rūt</w:t>
      </w:r>
      <w:r>
        <w:rPr>
          <w:rFonts w:ascii="Arial" w:hAnsi="Arial" w:cs="Arial"/>
          <w:sz w:val="24"/>
          <w:szCs w:val="24"/>
          <w:lang w:eastAsia="lt-LT"/>
        </w:rPr>
        <w:t>a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Petkuvien</w:t>
      </w:r>
      <w:r>
        <w:rPr>
          <w:rFonts w:ascii="Arial" w:hAnsi="Arial" w:cs="Arial"/>
          <w:sz w:val="24"/>
          <w:szCs w:val="24"/>
          <w:lang w:eastAsia="lt-LT"/>
        </w:rPr>
        <w:t>ė.</w:t>
      </w:r>
    </w:p>
    <w:p w14:paraId="65780E36" w14:textId="77777777" w:rsidR="00D46F33" w:rsidRDefault="00D46F33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>14.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Regionų administracinio teismo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, šio teismo pirminink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Gedimin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Užubal</w:t>
      </w:r>
      <w:r>
        <w:rPr>
          <w:rFonts w:ascii="Arial" w:hAnsi="Arial" w:cs="Arial"/>
          <w:sz w:val="24"/>
          <w:szCs w:val="24"/>
          <w:lang w:eastAsia="lt-LT"/>
        </w:rPr>
        <w:t xml:space="preserve">is. 15.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Kauno apylinkės teismo teisėj</w:t>
      </w:r>
      <w:r>
        <w:rPr>
          <w:rFonts w:ascii="Arial" w:hAnsi="Arial" w:cs="Arial"/>
          <w:sz w:val="24"/>
          <w:szCs w:val="24"/>
          <w:lang w:eastAsia="lt-LT"/>
        </w:rPr>
        <w:t>a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Sigit</w:t>
      </w:r>
      <w:r>
        <w:rPr>
          <w:rFonts w:ascii="Arial" w:hAnsi="Arial" w:cs="Arial"/>
          <w:sz w:val="24"/>
          <w:szCs w:val="24"/>
          <w:lang w:eastAsia="lt-LT"/>
        </w:rPr>
        <w:t>a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Meškauskien</w:t>
      </w:r>
      <w:r>
        <w:rPr>
          <w:rFonts w:ascii="Arial" w:hAnsi="Arial" w:cs="Arial"/>
          <w:sz w:val="24"/>
          <w:szCs w:val="24"/>
          <w:lang w:eastAsia="lt-LT"/>
        </w:rPr>
        <w:t>ė.</w:t>
      </w:r>
    </w:p>
    <w:p w14:paraId="49C62667" w14:textId="77777777" w:rsidR="00D46F33" w:rsidRDefault="00D46F33" w:rsidP="00D46F33">
      <w:pPr>
        <w:spacing w:after="0"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 xml:space="preserve">16.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Marijampolės apylinkės teismo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Aivar</w:t>
      </w:r>
      <w:r>
        <w:rPr>
          <w:rFonts w:ascii="Arial" w:hAnsi="Arial" w:cs="Arial"/>
          <w:sz w:val="24"/>
          <w:szCs w:val="24"/>
          <w:lang w:eastAsia="lt-LT"/>
        </w:rPr>
        <w:t xml:space="preserve">as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Naujal</w:t>
      </w:r>
      <w:r>
        <w:rPr>
          <w:rFonts w:ascii="Arial" w:hAnsi="Arial" w:cs="Arial"/>
          <w:sz w:val="24"/>
          <w:szCs w:val="24"/>
          <w:lang w:eastAsia="lt-LT"/>
        </w:rPr>
        <w:t>is.</w:t>
      </w:r>
    </w:p>
    <w:p w14:paraId="51BC0FC3" w14:textId="77777777" w:rsidR="00752E27" w:rsidRPr="00752E27" w:rsidRDefault="00D46F33" w:rsidP="00D46F33">
      <w:pPr>
        <w:spacing w:line="36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 xml:space="preserve">17. 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Šiaulių apylinkės teismo teisėj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, šio teismo pirminink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Ernest</w:t>
      </w:r>
      <w:r>
        <w:rPr>
          <w:rFonts w:ascii="Arial" w:hAnsi="Arial" w:cs="Arial"/>
          <w:sz w:val="24"/>
          <w:szCs w:val="24"/>
          <w:lang w:eastAsia="lt-LT"/>
        </w:rPr>
        <w:t>as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 xml:space="preserve"> Šuk</w:t>
      </w:r>
      <w:r>
        <w:rPr>
          <w:rFonts w:ascii="Arial" w:hAnsi="Arial" w:cs="Arial"/>
          <w:sz w:val="24"/>
          <w:szCs w:val="24"/>
          <w:lang w:eastAsia="lt-LT"/>
        </w:rPr>
        <w:t>ys</w:t>
      </w:r>
      <w:r w:rsidR="00752E27" w:rsidRPr="00752E27">
        <w:rPr>
          <w:rFonts w:ascii="Arial" w:hAnsi="Arial" w:cs="Arial"/>
          <w:sz w:val="24"/>
          <w:szCs w:val="24"/>
          <w:lang w:eastAsia="lt-LT"/>
        </w:rPr>
        <w:t>.</w:t>
      </w:r>
    </w:p>
    <w:p w14:paraId="36B59D95" w14:textId="77777777" w:rsidR="00752E27" w:rsidRPr="00752E27" w:rsidRDefault="00752E27" w:rsidP="00D46F33">
      <w:pPr>
        <w:spacing w:line="360" w:lineRule="auto"/>
        <w:ind w:firstLine="709"/>
        <w:rPr>
          <w:rFonts w:ascii="Arial" w:hAnsi="Arial" w:cs="Arial"/>
          <w:sz w:val="24"/>
          <w:szCs w:val="24"/>
          <w:lang w:eastAsia="lt-LT"/>
        </w:rPr>
      </w:pPr>
    </w:p>
    <w:p w14:paraId="706B2CA0" w14:textId="77777777" w:rsidR="00324F57" w:rsidRPr="00752E27" w:rsidRDefault="00324F57" w:rsidP="00752E27">
      <w:pPr>
        <w:spacing w:after="0"/>
        <w:rPr>
          <w:rFonts w:ascii="Arial" w:hAnsi="Arial" w:cs="Arial"/>
          <w:b/>
          <w:sz w:val="24"/>
          <w:szCs w:val="24"/>
        </w:rPr>
      </w:pPr>
    </w:p>
    <w:sectPr w:rsidR="00324F57" w:rsidRPr="00752E27" w:rsidSect="00C062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52F"/>
    <w:multiLevelType w:val="multilevel"/>
    <w:tmpl w:val="A798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10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66"/>
    <w:rsid w:val="0002145A"/>
    <w:rsid w:val="00021F40"/>
    <w:rsid w:val="00081757"/>
    <w:rsid w:val="001732E2"/>
    <w:rsid w:val="001D0571"/>
    <w:rsid w:val="0023506B"/>
    <w:rsid w:val="00307D6C"/>
    <w:rsid w:val="00324F57"/>
    <w:rsid w:val="00397C5E"/>
    <w:rsid w:val="003B79D7"/>
    <w:rsid w:val="003E5D35"/>
    <w:rsid w:val="0042113F"/>
    <w:rsid w:val="00501566"/>
    <w:rsid w:val="005402BB"/>
    <w:rsid w:val="0055389E"/>
    <w:rsid w:val="005945CA"/>
    <w:rsid w:val="00651D10"/>
    <w:rsid w:val="00663BD1"/>
    <w:rsid w:val="00692DB9"/>
    <w:rsid w:val="0069510F"/>
    <w:rsid w:val="006A58DA"/>
    <w:rsid w:val="006C2E38"/>
    <w:rsid w:val="006C4F67"/>
    <w:rsid w:val="00752E27"/>
    <w:rsid w:val="00795669"/>
    <w:rsid w:val="007E04DB"/>
    <w:rsid w:val="008279FF"/>
    <w:rsid w:val="00896FA4"/>
    <w:rsid w:val="008A10C5"/>
    <w:rsid w:val="008B463E"/>
    <w:rsid w:val="008E5023"/>
    <w:rsid w:val="008F077F"/>
    <w:rsid w:val="00976D70"/>
    <w:rsid w:val="009E22C6"/>
    <w:rsid w:val="009E3AA8"/>
    <w:rsid w:val="009E3DA6"/>
    <w:rsid w:val="00A043D7"/>
    <w:rsid w:val="00A343B6"/>
    <w:rsid w:val="00A36051"/>
    <w:rsid w:val="00A457DB"/>
    <w:rsid w:val="00A57635"/>
    <w:rsid w:val="00A71646"/>
    <w:rsid w:val="00B603A2"/>
    <w:rsid w:val="00BB6528"/>
    <w:rsid w:val="00BE6D0A"/>
    <w:rsid w:val="00C06276"/>
    <w:rsid w:val="00C547F4"/>
    <w:rsid w:val="00C94A21"/>
    <w:rsid w:val="00CA20F7"/>
    <w:rsid w:val="00CD0494"/>
    <w:rsid w:val="00CD0B6D"/>
    <w:rsid w:val="00CE62C6"/>
    <w:rsid w:val="00D46F33"/>
    <w:rsid w:val="00D522C3"/>
    <w:rsid w:val="00D62D1E"/>
    <w:rsid w:val="00D703DE"/>
    <w:rsid w:val="00D86B0E"/>
    <w:rsid w:val="00DB25DE"/>
    <w:rsid w:val="00E9300E"/>
    <w:rsid w:val="00EC19A5"/>
    <w:rsid w:val="00EC50B6"/>
    <w:rsid w:val="00F134D0"/>
    <w:rsid w:val="00F215AC"/>
    <w:rsid w:val="00F268FF"/>
    <w:rsid w:val="00F34B02"/>
    <w:rsid w:val="00F7768B"/>
    <w:rsid w:val="00F84987"/>
    <w:rsid w:val="00F8777A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DE40"/>
  <w15:chartTrackingRefBased/>
  <w15:docId w15:val="{266BEB2B-3A1E-4DA5-8E48-1D03EBB1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27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1D0571"/>
    <w:rPr>
      <w:color w:val="0000FF"/>
      <w:u w:val="single"/>
    </w:rPr>
  </w:style>
  <w:style w:type="character" w:customStyle="1" w:styleId="tekstas">
    <w:name w:val="tekstas"/>
    <w:basedOn w:val="Numatytasispastraiposriftas"/>
    <w:rsid w:val="001D0571"/>
  </w:style>
  <w:style w:type="paragraph" w:styleId="Betarp">
    <w:name w:val="No Spacing"/>
    <w:uiPriority w:val="1"/>
    <w:qFormat/>
    <w:rsid w:val="00F34B02"/>
    <w:rPr>
      <w:noProof/>
      <w:sz w:val="22"/>
      <w:szCs w:val="22"/>
      <w:lang w:val="lt-LT"/>
    </w:rPr>
  </w:style>
  <w:style w:type="character" w:styleId="Grietas">
    <w:name w:val="Strong"/>
    <w:uiPriority w:val="22"/>
    <w:qFormat/>
    <w:rsid w:val="00324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kutoviciene\Desktop\Is%20seno%20PC\ALINOS%20DOKUMENTAI\Teis&#279;j&#371;%20tarybai\sud&#279;tis%20kadencijom\2024-10-2028-10_TT%20sud&#279;ti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2024-10-2028-10_TT sudėtis</Template>
  <TotalTime>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cp:lastModifiedBy>Alina Dokutovičienė</cp:lastModifiedBy>
  <cp:revision>1</cp:revision>
  <dcterms:created xsi:type="dcterms:W3CDTF">2026-06-25T12:28:00Z</dcterms:created>
  <dcterms:modified xsi:type="dcterms:W3CDTF">2026-06-25T12:32:00Z</dcterms:modified>
</cp:coreProperties>
</file>